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Y="369"/>
        <w:tblW w:w="10067" w:type="dxa"/>
        <w:tblLook w:val="01E0" w:firstRow="1" w:lastRow="1" w:firstColumn="1" w:lastColumn="1" w:noHBand="0" w:noVBand="0"/>
      </w:tblPr>
      <w:tblGrid>
        <w:gridCol w:w="2027"/>
        <w:gridCol w:w="255"/>
        <w:gridCol w:w="2171"/>
        <w:gridCol w:w="272"/>
        <w:gridCol w:w="1030"/>
        <w:gridCol w:w="274"/>
        <w:gridCol w:w="811"/>
        <w:gridCol w:w="269"/>
        <w:gridCol w:w="688"/>
        <w:gridCol w:w="2270"/>
      </w:tblGrid>
      <w:tr w:rsidR="00206703" w14:paraId="5326791A" w14:textId="77777777" w:rsidTr="0072149F">
        <w:trPr>
          <w:trHeight w:val="417"/>
        </w:trPr>
        <w:tc>
          <w:tcPr>
            <w:tcW w:w="10067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4525B891" w14:textId="77777777" w:rsidR="00206703" w:rsidRDefault="0098308B" w:rsidP="0072149F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t xml:space="preserve">PERMISSION </w:t>
            </w:r>
            <w:r w:rsidR="00462702">
              <w:rPr>
                <w:lang w:val="en-GB"/>
              </w:rPr>
              <w:t>FORM FOR THE ENTIRE</w:t>
            </w:r>
            <w:r>
              <w:rPr>
                <w:lang w:val="en-GB"/>
              </w:rPr>
              <w:t xml:space="preserve"> ACADEMIC</w:t>
            </w:r>
            <w:r w:rsidR="00213FDC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YEAR </w:t>
            </w:r>
            <w:r w:rsidR="00206703">
              <w:rPr>
                <w:lang w:val="en-GB"/>
              </w:rPr>
              <w:t>FIELD TRIPS</w:t>
            </w:r>
          </w:p>
        </w:tc>
      </w:tr>
      <w:tr w:rsidR="003861BB" w14:paraId="65CEB225" w14:textId="77777777" w:rsidTr="0072149F">
        <w:trPr>
          <w:trHeight w:val="417"/>
        </w:trPr>
        <w:tc>
          <w:tcPr>
            <w:tcW w:w="10067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0600BFE7" w14:textId="77777777" w:rsidR="003861BB" w:rsidRDefault="00945579" w:rsidP="0072149F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t>Emergency Contact</w:t>
            </w:r>
            <w:r w:rsidR="008A1D4C">
              <w:rPr>
                <w:lang w:val="en-GB"/>
              </w:rPr>
              <w:t>s</w:t>
            </w:r>
            <w:r>
              <w:rPr>
                <w:lang w:val="en-GB"/>
              </w:rPr>
              <w:t xml:space="preserve"> and</w:t>
            </w:r>
            <w:r w:rsidR="00F554A9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Medical Information </w:t>
            </w:r>
          </w:p>
        </w:tc>
      </w:tr>
      <w:tr w:rsidR="003861BB" w:rsidRPr="00AA7C9B" w14:paraId="04695875" w14:textId="77777777" w:rsidTr="0072149F">
        <w:trPr>
          <w:trHeight w:val="209"/>
        </w:trPr>
        <w:tc>
          <w:tcPr>
            <w:tcW w:w="10067" w:type="dxa"/>
            <w:gridSpan w:val="10"/>
            <w:tcBorders>
              <w:top w:val="single" w:sz="2" w:space="0" w:color="auto"/>
            </w:tcBorders>
          </w:tcPr>
          <w:p w14:paraId="45951C3E" w14:textId="77777777" w:rsidR="003861BB" w:rsidRPr="00AA7C9B" w:rsidRDefault="003861BB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3861BB" w:rsidRPr="00AA7C9B" w14:paraId="74798202" w14:textId="77777777" w:rsidTr="0072149F">
        <w:trPr>
          <w:trHeight w:val="279"/>
        </w:trPr>
        <w:tc>
          <w:tcPr>
            <w:tcW w:w="4453" w:type="dxa"/>
            <w:gridSpan w:val="3"/>
            <w:tcBorders>
              <w:bottom w:val="single" w:sz="2" w:space="0" w:color="auto"/>
            </w:tcBorders>
            <w:vAlign w:val="bottom"/>
          </w:tcPr>
          <w:p w14:paraId="5873437D" w14:textId="77777777" w:rsidR="003861BB" w:rsidRPr="00AA7C9B" w:rsidRDefault="003861BB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72" w:type="dxa"/>
            <w:vAlign w:val="bottom"/>
          </w:tcPr>
          <w:p w14:paraId="58F0FB15" w14:textId="77777777" w:rsidR="003861BB" w:rsidRPr="00AA7C9B" w:rsidRDefault="003861BB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384" w:type="dxa"/>
            <w:gridSpan w:val="4"/>
            <w:tcBorders>
              <w:bottom w:val="single" w:sz="2" w:space="0" w:color="auto"/>
            </w:tcBorders>
            <w:vAlign w:val="bottom"/>
          </w:tcPr>
          <w:p w14:paraId="2FDD4B51" w14:textId="77777777" w:rsidR="003861BB" w:rsidRPr="00AA7C9B" w:rsidRDefault="00F810C3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r w:rsidR="008A1D4C"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      /         /</w:t>
            </w:r>
          </w:p>
        </w:tc>
        <w:tc>
          <w:tcPr>
            <w:tcW w:w="688" w:type="dxa"/>
            <w:vAlign w:val="center"/>
          </w:tcPr>
          <w:p w14:paraId="579F3179" w14:textId="77777777" w:rsidR="003861BB" w:rsidRPr="00AA7C9B" w:rsidRDefault="00F810C3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r w:rsidR="00945579"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</w:t>
            </w:r>
            <w:r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__</w:t>
            </w:r>
          </w:p>
        </w:tc>
        <w:tc>
          <w:tcPr>
            <w:tcW w:w="2270" w:type="dxa"/>
            <w:vAlign w:val="center"/>
          </w:tcPr>
          <w:p w14:paraId="1139E100" w14:textId="77777777" w:rsidR="003861BB" w:rsidRPr="00AA7C9B" w:rsidRDefault="00945579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</w:t>
            </w:r>
            <w:r w:rsidR="00F810C3"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__</w:t>
            </w:r>
          </w:p>
        </w:tc>
      </w:tr>
      <w:tr w:rsidR="003861BB" w:rsidRPr="00AA7C9B" w14:paraId="690E4018" w14:textId="77777777" w:rsidTr="0072149F">
        <w:trPr>
          <w:trHeight w:val="279"/>
        </w:trPr>
        <w:tc>
          <w:tcPr>
            <w:tcW w:w="4453" w:type="dxa"/>
            <w:gridSpan w:val="3"/>
            <w:tcBorders>
              <w:top w:val="single" w:sz="2" w:space="0" w:color="auto"/>
            </w:tcBorders>
          </w:tcPr>
          <w:p w14:paraId="747D6BBA" w14:textId="77777777" w:rsidR="003861BB" w:rsidRPr="00AA7C9B" w:rsidRDefault="00945579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Child’s Name</w:t>
            </w:r>
            <w:r w:rsidR="00F810C3"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 Last, First)</w:t>
            </w:r>
          </w:p>
        </w:tc>
        <w:tc>
          <w:tcPr>
            <w:tcW w:w="272" w:type="dxa"/>
          </w:tcPr>
          <w:p w14:paraId="0A9AB915" w14:textId="77777777" w:rsidR="003861BB" w:rsidRPr="00AA7C9B" w:rsidRDefault="003861BB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384" w:type="dxa"/>
            <w:gridSpan w:val="4"/>
            <w:tcBorders>
              <w:top w:val="single" w:sz="2" w:space="0" w:color="auto"/>
            </w:tcBorders>
          </w:tcPr>
          <w:p w14:paraId="6CBB0D81" w14:textId="77777777" w:rsidR="003861BB" w:rsidRPr="00AA7C9B" w:rsidRDefault="00945579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2958" w:type="dxa"/>
            <w:gridSpan w:val="2"/>
          </w:tcPr>
          <w:p w14:paraId="5F01F483" w14:textId="77777777" w:rsidR="003861BB" w:rsidRPr="00AA7C9B" w:rsidRDefault="00F810C3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      </w:t>
            </w:r>
            <w:r w:rsidR="00945579"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Sex</w:t>
            </w:r>
          </w:p>
        </w:tc>
      </w:tr>
      <w:tr w:rsidR="003861BB" w:rsidRPr="00AA7C9B" w14:paraId="52300662" w14:textId="77777777" w:rsidTr="0072149F">
        <w:trPr>
          <w:trHeight w:val="279"/>
        </w:trPr>
        <w:tc>
          <w:tcPr>
            <w:tcW w:w="4453" w:type="dxa"/>
            <w:gridSpan w:val="3"/>
            <w:tcBorders>
              <w:bottom w:val="single" w:sz="2" w:space="0" w:color="auto"/>
            </w:tcBorders>
            <w:vAlign w:val="bottom"/>
          </w:tcPr>
          <w:p w14:paraId="62BDD83F" w14:textId="77777777" w:rsidR="003861BB" w:rsidRPr="00AA7C9B" w:rsidRDefault="003861BB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72" w:type="dxa"/>
            <w:vAlign w:val="bottom"/>
          </w:tcPr>
          <w:p w14:paraId="281DC892" w14:textId="77777777" w:rsidR="003861BB" w:rsidRPr="00AA7C9B" w:rsidRDefault="003861BB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342" w:type="dxa"/>
            <w:gridSpan w:val="6"/>
            <w:tcBorders>
              <w:bottom w:val="single" w:sz="2" w:space="0" w:color="auto"/>
            </w:tcBorders>
            <w:vAlign w:val="bottom"/>
          </w:tcPr>
          <w:p w14:paraId="19A46128" w14:textId="77777777" w:rsidR="003861BB" w:rsidRPr="00AA7C9B" w:rsidRDefault="003861BB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3861BB" w:rsidRPr="00AA7C9B" w14:paraId="27E6B876" w14:textId="77777777" w:rsidTr="0072149F">
        <w:trPr>
          <w:trHeight w:val="279"/>
        </w:trPr>
        <w:tc>
          <w:tcPr>
            <w:tcW w:w="4453" w:type="dxa"/>
            <w:gridSpan w:val="3"/>
            <w:tcBorders>
              <w:top w:val="single" w:sz="2" w:space="0" w:color="auto"/>
            </w:tcBorders>
          </w:tcPr>
          <w:p w14:paraId="1771C90D" w14:textId="77777777" w:rsidR="003861BB" w:rsidRPr="00AA7C9B" w:rsidRDefault="00945579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Parent’s/Guardian’s Name</w:t>
            </w:r>
          </w:p>
        </w:tc>
        <w:tc>
          <w:tcPr>
            <w:tcW w:w="272" w:type="dxa"/>
          </w:tcPr>
          <w:p w14:paraId="033ABD56" w14:textId="77777777" w:rsidR="003861BB" w:rsidRPr="00AA7C9B" w:rsidRDefault="003861BB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342" w:type="dxa"/>
            <w:gridSpan w:val="6"/>
            <w:tcBorders>
              <w:top w:val="single" w:sz="2" w:space="0" w:color="auto"/>
            </w:tcBorders>
          </w:tcPr>
          <w:p w14:paraId="7F7E35E6" w14:textId="77777777" w:rsidR="003861BB" w:rsidRPr="00AA7C9B" w:rsidRDefault="00945579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Parent’s/Guardian’s Name</w:t>
            </w:r>
          </w:p>
        </w:tc>
      </w:tr>
      <w:tr w:rsidR="003861BB" w:rsidRPr="00AA7C9B" w14:paraId="17C09648" w14:textId="77777777" w:rsidTr="0072149F">
        <w:trPr>
          <w:trHeight w:val="279"/>
        </w:trPr>
        <w:tc>
          <w:tcPr>
            <w:tcW w:w="2027" w:type="dxa"/>
            <w:tcBorders>
              <w:bottom w:val="single" w:sz="2" w:space="0" w:color="auto"/>
            </w:tcBorders>
            <w:vAlign w:val="bottom"/>
          </w:tcPr>
          <w:p w14:paraId="593F53AB" w14:textId="77777777" w:rsidR="003861BB" w:rsidRPr="00AA7C9B" w:rsidRDefault="00945579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</w:t>
            </w:r>
            <w:r w:rsidRPr="00AA7C9B">
              <w:rPr>
                <w:rStyle w:val="bodyChar"/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/>
            </w:r>
            <w:r w:rsidRPr="00AA7C9B">
              <w:rPr>
                <w:rStyle w:val="bodyChar"/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MACROBUTTON  DoFieldClick </w:instrText>
            </w:r>
            <w:r w:rsidRPr="00AA7C9B">
              <w:rPr>
                <w:rStyle w:val="areacodefieldCharChar"/>
                <w:rFonts w:asciiTheme="minorHAnsi" w:hAnsiTheme="minorHAnsi" w:cstheme="minorHAnsi"/>
                <w:sz w:val="20"/>
                <w:szCs w:val="20"/>
                <w:lang w:val="en-GB"/>
              </w:rPr>
              <w:instrText>[</w:instrText>
            </w:r>
            <w:r w:rsidRPr="00AA7C9B">
              <w:rPr>
                <w:rStyle w:val="bodyChar"/>
                <w:rFonts w:asciiTheme="minorHAnsi" w:hAnsiTheme="minorHAnsi" w:cstheme="minorHAnsi"/>
                <w:sz w:val="20"/>
                <w:szCs w:val="20"/>
                <w:lang w:val="en-GB"/>
              </w:rPr>
              <w:instrText>       </w:instrText>
            </w:r>
            <w:r w:rsidRPr="00AA7C9B">
              <w:rPr>
                <w:rStyle w:val="areacodefieldCharChar"/>
                <w:rFonts w:asciiTheme="minorHAnsi" w:hAnsiTheme="minorHAnsi" w:cstheme="minorHAnsi"/>
                <w:sz w:val="20"/>
                <w:szCs w:val="20"/>
                <w:lang w:val="en-GB"/>
              </w:rPr>
              <w:instrText>]</w:instrText>
            </w:r>
            <w:r w:rsidRPr="00AA7C9B">
              <w:rPr>
                <w:rStyle w:val="bodyChar"/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55" w:type="dxa"/>
            <w:vAlign w:val="bottom"/>
          </w:tcPr>
          <w:p w14:paraId="6D79A7ED" w14:textId="77777777" w:rsidR="003861BB" w:rsidRPr="00AA7C9B" w:rsidRDefault="003861BB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1" w:type="dxa"/>
            <w:tcBorders>
              <w:bottom w:val="single" w:sz="2" w:space="0" w:color="auto"/>
            </w:tcBorders>
            <w:vAlign w:val="bottom"/>
          </w:tcPr>
          <w:p w14:paraId="6F2C2302" w14:textId="77777777" w:rsidR="003861BB" w:rsidRPr="00AA7C9B" w:rsidRDefault="00945579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</w:t>
            </w:r>
            <w:r w:rsidRPr="00AA7C9B">
              <w:rPr>
                <w:rStyle w:val="bodyChar"/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/>
            </w:r>
            <w:r w:rsidRPr="00AA7C9B">
              <w:rPr>
                <w:rStyle w:val="bodyChar"/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MACROBUTTON  DoFieldClick </w:instrText>
            </w:r>
            <w:r w:rsidRPr="00AA7C9B">
              <w:rPr>
                <w:rStyle w:val="areacodefieldCharChar"/>
                <w:rFonts w:asciiTheme="minorHAnsi" w:hAnsiTheme="minorHAnsi" w:cstheme="minorHAnsi"/>
                <w:sz w:val="20"/>
                <w:szCs w:val="20"/>
                <w:lang w:val="en-GB"/>
              </w:rPr>
              <w:instrText>[</w:instrText>
            </w:r>
            <w:r w:rsidRPr="00AA7C9B">
              <w:rPr>
                <w:rStyle w:val="bodyChar"/>
                <w:rFonts w:asciiTheme="minorHAnsi" w:hAnsiTheme="minorHAnsi" w:cstheme="minorHAnsi"/>
                <w:sz w:val="20"/>
                <w:szCs w:val="20"/>
                <w:lang w:val="en-GB"/>
              </w:rPr>
              <w:instrText>       </w:instrText>
            </w:r>
            <w:r w:rsidRPr="00AA7C9B">
              <w:rPr>
                <w:rStyle w:val="areacodefieldCharChar"/>
                <w:rFonts w:asciiTheme="minorHAnsi" w:hAnsiTheme="minorHAnsi" w:cstheme="minorHAnsi"/>
                <w:sz w:val="20"/>
                <w:szCs w:val="20"/>
                <w:lang w:val="en-GB"/>
              </w:rPr>
              <w:instrText>]</w:instrText>
            </w:r>
            <w:r w:rsidRPr="00AA7C9B">
              <w:rPr>
                <w:rStyle w:val="bodyChar"/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72" w:type="dxa"/>
            <w:vAlign w:val="bottom"/>
          </w:tcPr>
          <w:p w14:paraId="0B4803EF" w14:textId="77777777" w:rsidR="003861BB" w:rsidRPr="00AA7C9B" w:rsidRDefault="003861BB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15" w:type="dxa"/>
            <w:gridSpan w:val="3"/>
            <w:tcBorders>
              <w:bottom w:val="single" w:sz="2" w:space="0" w:color="auto"/>
            </w:tcBorders>
            <w:vAlign w:val="bottom"/>
          </w:tcPr>
          <w:p w14:paraId="64CB9335" w14:textId="77777777" w:rsidR="003861BB" w:rsidRPr="00AA7C9B" w:rsidRDefault="00945579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</w:t>
            </w:r>
            <w:r w:rsidRPr="00AA7C9B">
              <w:rPr>
                <w:rStyle w:val="bodyChar"/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/>
            </w:r>
            <w:r w:rsidRPr="00AA7C9B">
              <w:rPr>
                <w:rStyle w:val="bodyChar"/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MACROBUTTON  DoFieldClick </w:instrText>
            </w:r>
            <w:r w:rsidRPr="00AA7C9B">
              <w:rPr>
                <w:rStyle w:val="areacodefieldCharChar"/>
                <w:rFonts w:asciiTheme="minorHAnsi" w:hAnsiTheme="minorHAnsi" w:cstheme="minorHAnsi"/>
                <w:sz w:val="20"/>
                <w:szCs w:val="20"/>
                <w:lang w:val="en-GB"/>
              </w:rPr>
              <w:instrText>[</w:instrText>
            </w:r>
            <w:r w:rsidRPr="00AA7C9B">
              <w:rPr>
                <w:rStyle w:val="bodyChar"/>
                <w:rFonts w:asciiTheme="minorHAnsi" w:hAnsiTheme="minorHAnsi" w:cstheme="minorHAnsi"/>
                <w:sz w:val="20"/>
                <w:szCs w:val="20"/>
                <w:lang w:val="en-GB"/>
              </w:rPr>
              <w:instrText>       </w:instrText>
            </w:r>
            <w:r w:rsidRPr="00AA7C9B">
              <w:rPr>
                <w:rStyle w:val="areacodefieldCharChar"/>
                <w:rFonts w:asciiTheme="minorHAnsi" w:hAnsiTheme="minorHAnsi" w:cstheme="minorHAnsi"/>
                <w:sz w:val="20"/>
                <w:szCs w:val="20"/>
                <w:lang w:val="en-GB"/>
              </w:rPr>
              <w:instrText>]</w:instrText>
            </w:r>
            <w:r w:rsidRPr="00AA7C9B">
              <w:rPr>
                <w:rStyle w:val="bodyChar"/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69" w:type="dxa"/>
            <w:vAlign w:val="bottom"/>
          </w:tcPr>
          <w:p w14:paraId="70DB389C" w14:textId="77777777" w:rsidR="003861BB" w:rsidRPr="00AA7C9B" w:rsidRDefault="003861BB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958" w:type="dxa"/>
            <w:gridSpan w:val="2"/>
            <w:tcBorders>
              <w:bottom w:val="single" w:sz="2" w:space="0" w:color="auto"/>
            </w:tcBorders>
            <w:vAlign w:val="bottom"/>
          </w:tcPr>
          <w:p w14:paraId="2517A924" w14:textId="77777777" w:rsidR="003861BB" w:rsidRPr="00AA7C9B" w:rsidRDefault="00945579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</w:t>
            </w:r>
            <w:r w:rsidRPr="00AA7C9B">
              <w:rPr>
                <w:rStyle w:val="bodyChar"/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/>
            </w:r>
            <w:r w:rsidRPr="00AA7C9B">
              <w:rPr>
                <w:rStyle w:val="bodyChar"/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MACROBUTTON  DoFieldClick </w:instrText>
            </w:r>
            <w:r w:rsidRPr="00AA7C9B">
              <w:rPr>
                <w:rStyle w:val="areacodefieldCharChar"/>
                <w:rFonts w:asciiTheme="minorHAnsi" w:hAnsiTheme="minorHAnsi" w:cstheme="minorHAnsi"/>
                <w:sz w:val="20"/>
                <w:szCs w:val="20"/>
                <w:lang w:val="en-GB"/>
              </w:rPr>
              <w:instrText>[</w:instrText>
            </w:r>
            <w:r w:rsidRPr="00AA7C9B">
              <w:rPr>
                <w:rStyle w:val="bodyChar"/>
                <w:rFonts w:asciiTheme="minorHAnsi" w:hAnsiTheme="minorHAnsi" w:cstheme="minorHAnsi"/>
                <w:sz w:val="20"/>
                <w:szCs w:val="20"/>
                <w:lang w:val="en-GB"/>
              </w:rPr>
              <w:instrText>       </w:instrText>
            </w:r>
            <w:r w:rsidRPr="00AA7C9B">
              <w:rPr>
                <w:rStyle w:val="areacodefieldCharChar"/>
                <w:rFonts w:asciiTheme="minorHAnsi" w:hAnsiTheme="minorHAnsi" w:cstheme="minorHAnsi"/>
                <w:sz w:val="20"/>
                <w:szCs w:val="20"/>
                <w:lang w:val="en-GB"/>
              </w:rPr>
              <w:instrText>]</w:instrText>
            </w:r>
            <w:r w:rsidRPr="00AA7C9B">
              <w:rPr>
                <w:rStyle w:val="bodyChar"/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</w:tr>
      <w:tr w:rsidR="003861BB" w:rsidRPr="00AA7C9B" w14:paraId="082AA3F6" w14:textId="77777777" w:rsidTr="0072149F">
        <w:trPr>
          <w:trHeight w:val="279"/>
        </w:trPr>
        <w:tc>
          <w:tcPr>
            <w:tcW w:w="2027" w:type="dxa"/>
            <w:tcBorders>
              <w:top w:val="single" w:sz="2" w:space="0" w:color="auto"/>
            </w:tcBorders>
          </w:tcPr>
          <w:p w14:paraId="52521794" w14:textId="77777777" w:rsidR="003861BB" w:rsidRPr="00AA7C9B" w:rsidRDefault="00F810C3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Mobile </w:t>
            </w:r>
            <w:r w:rsidR="00945579"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Phone</w:t>
            </w:r>
          </w:p>
        </w:tc>
        <w:tc>
          <w:tcPr>
            <w:tcW w:w="255" w:type="dxa"/>
          </w:tcPr>
          <w:p w14:paraId="325F7749" w14:textId="77777777" w:rsidR="003861BB" w:rsidRPr="00AA7C9B" w:rsidRDefault="003861BB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1" w:type="dxa"/>
            <w:tcBorders>
              <w:top w:val="single" w:sz="2" w:space="0" w:color="auto"/>
            </w:tcBorders>
          </w:tcPr>
          <w:p w14:paraId="1370024A" w14:textId="77777777" w:rsidR="003861BB" w:rsidRPr="00AA7C9B" w:rsidRDefault="00945579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Work Phone</w:t>
            </w:r>
          </w:p>
        </w:tc>
        <w:tc>
          <w:tcPr>
            <w:tcW w:w="272" w:type="dxa"/>
          </w:tcPr>
          <w:p w14:paraId="4B149165" w14:textId="77777777" w:rsidR="003861BB" w:rsidRPr="00AA7C9B" w:rsidRDefault="003861BB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15" w:type="dxa"/>
            <w:gridSpan w:val="3"/>
            <w:tcBorders>
              <w:top w:val="single" w:sz="2" w:space="0" w:color="auto"/>
            </w:tcBorders>
          </w:tcPr>
          <w:p w14:paraId="6F1AB897" w14:textId="77777777" w:rsidR="003861BB" w:rsidRPr="00AA7C9B" w:rsidRDefault="00F810C3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Mobile </w:t>
            </w:r>
            <w:r w:rsidR="00945579"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Phone</w:t>
            </w:r>
          </w:p>
        </w:tc>
        <w:tc>
          <w:tcPr>
            <w:tcW w:w="269" w:type="dxa"/>
          </w:tcPr>
          <w:p w14:paraId="6F285E15" w14:textId="77777777" w:rsidR="003861BB" w:rsidRPr="00AA7C9B" w:rsidRDefault="003861BB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958" w:type="dxa"/>
            <w:gridSpan w:val="2"/>
          </w:tcPr>
          <w:p w14:paraId="7AAE34C0" w14:textId="77777777" w:rsidR="003861BB" w:rsidRPr="00AA7C9B" w:rsidRDefault="00F810C3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Work </w:t>
            </w:r>
            <w:r w:rsidR="00945579"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Phone</w:t>
            </w:r>
          </w:p>
        </w:tc>
      </w:tr>
      <w:tr w:rsidR="003861BB" w:rsidRPr="00AA7C9B" w14:paraId="7F133D95" w14:textId="77777777" w:rsidTr="0072149F">
        <w:trPr>
          <w:trHeight w:val="279"/>
        </w:trPr>
        <w:tc>
          <w:tcPr>
            <w:tcW w:w="4453" w:type="dxa"/>
            <w:gridSpan w:val="3"/>
            <w:tcBorders>
              <w:bottom w:val="single" w:sz="2" w:space="0" w:color="auto"/>
            </w:tcBorders>
            <w:vAlign w:val="bottom"/>
          </w:tcPr>
          <w:p w14:paraId="66E0D1BB" w14:textId="77777777" w:rsidR="003861BB" w:rsidRPr="00AA7C9B" w:rsidRDefault="003861BB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72" w:type="dxa"/>
            <w:vAlign w:val="bottom"/>
          </w:tcPr>
          <w:p w14:paraId="59DAEA11" w14:textId="77777777" w:rsidR="003861BB" w:rsidRPr="00AA7C9B" w:rsidRDefault="003861BB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342" w:type="dxa"/>
            <w:gridSpan w:val="6"/>
            <w:tcBorders>
              <w:bottom w:val="single" w:sz="2" w:space="0" w:color="auto"/>
            </w:tcBorders>
            <w:vAlign w:val="bottom"/>
          </w:tcPr>
          <w:p w14:paraId="3E528709" w14:textId="77777777" w:rsidR="003861BB" w:rsidRPr="00AA7C9B" w:rsidRDefault="003861BB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3861BB" w:rsidRPr="00AA7C9B" w14:paraId="4E67CDDD" w14:textId="77777777" w:rsidTr="0072149F">
        <w:trPr>
          <w:trHeight w:val="279"/>
        </w:trPr>
        <w:tc>
          <w:tcPr>
            <w:tcW w:w="4453" w:type="dxa"/>
            <w:gridSpan w:val="3"/>
            <w:tcBorders>
              <w:top w:val="single" w:sz="2" w:space="0" w:color="auto"/>
            </w:tcBorders>
          </w:tcPr>
          <w:p w14:paraId="202E6AC0" w14:textId="77777777" w:rsidR="003861BB" w:rsidRPr="00AA7C9B" w:rsidRDefault="00945579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Address</w:t>
            </w:r>
          </w:p>
        </w:tc>
        <w:tc>
          <w:tcPr>
            <w:tcW w:w="272" w:type="dxa"/>
          </w:tcPr>
          <w:p w14:paraId="2FC217B3" w14:textId="77777777" w:rsidR="003861BB" w:rsidRPr="00AA7C9B" w:rsidRDefault="003861BB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342" w:type="dxa"/>
            <w:gridSpan w:val="6"/>
          </w:tcPr>
          <w:p w14:paraId="44140099" w14:textId="77777777" w:rsidR="003861BB" w:rsidRPr="00AA7C9B" w:rsidRDefault="00945579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Address</w:t>
            </w:r>
          </w:p>
        </w:tc>
      </w:tr>
      <w:tr w:rsidR="003861BB" w:rsidRPr="00AA7C9B" w14:paraId="61D5CB8C" w14:textId="77777777" w:rsidTr="0072149F">
        <w:trPr>
          <w:trHeight w:val="279"/>
        </w:trPr>
        <w:tc>
          <w:tcPr>
            <w:tcW w:w="4453" w:type="dxa"/>
            <w:gridSpan w:val="3"/>
            <w:tcBorders>
              <w:bottom w:val="single" w:sz="2" w:space="0" w:color="auto"/>
            </w:tcBorders>
            <w:vAlign w:val="bottom"/>
          </w:tcPr>
          <w:p w14:paraId="7F5180C8" w14:textId="77777777" w:rsidR="003861BB" w:rsidRPr="00AA7C9B" w:rsidRDefault="003861BB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72" w:type="dxa"/>
            <w:vAlign w:val="bottom"/>
          </w:tcPr>
          <w:p w14:paraId="74C66F44" w14:textId="77777777" w:rsidR="003861BB" w:rsidRPr="00AA7C9B" w:rsidRDefault="003861BB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342" w:type="dxa"/>
            <w:gridSpan w:val="6"/>
            <w:tcBorders>
              <w:bottom w:val="single" w:sz="2" w:space="0" w:color="auto"/>
            </w:tcBorders>
            <w:vAlign w:val="bottom"/>
          </w:tcPr>
          <w:p w14:paraId="7BA77238" w14:textId="77777777" w:rsidR="003861BB" w:rsidRPr="00AA7C9B" w:rsidRDefault="003861BB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3861BB" w:rsidRPr="00AA7C9B" w14:paraId="37A6EC70" w14:textId="77777777" w:rsidTr="0072149F">
        <w:trPr>
          <w:trHeight w:val="279"/>
        </w:trPr>
        <w:tc>
          <w:tcPr>
            <w:tcW w:w="4453" w:type="dxa"/>
            <w:gridSpan w:val="3"/>
            <w:tcBorders>
              <w:top w:val="single" w:sz="2" w:space="0" w:color="auto"/>
            </w:tcBorders>
          </w:tcPr>
          <w:p w14:paraId="61EEA7C7" w14:textId="77777777" w:rsidR="003861BB" w:rsidRPr="00AA7C9B" w:rsidRDefault="00F810C3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City, State, Zip Code</w:t>
            </w:r>
          </w:p>
        </w:tc>
        <w:tc>
          <w:tcPr>
            <w:tcW w:w="272" w:type="dxa"/>
          </w:tcPr>
          <w:p w14:paraId="1BA7690B" w14:textId="77777777" w:rsidR="003861BB" w:rsidRPr="00AA7C9B" w:rsidRDefault="003861BB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342" w:type="dxa"/>
            <w:gridSpan w:val="6"/>
            <w:tcBorders>
              <w:top w:val="single" w:sz="2" w:space="0" w:color="auto"/>
            </w:tcBorders>
          </w:tcPr>
          <w:p w14:paraId="0075861E" w14:textId="77777777" w:rsidR="003861BB" w:rsidRPr="00AA7C9B" w:rsidRDefault="00F810C3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City, State, Zip Code</w:t>
            </w:r>
          </w:p>
        </w:tc>
      </w:tr>
      <w:tr w:rsidR="003861BB" w:rsidRPr="00AA7C9B" w14:paraId="0314D8C2" w14:textId="77777777" w:rsidTr="0072149F">
        <w:trPr>
          <w:trHeight w:val="279"/>
        </w:trPr>
        <w:tc>
          <w:tcPr>
            <w:tcW w:w="4453" w:type="dxa"/>
            <w:gridSpan w:val="3"/>
            <w:tcBorders>
              <w:bottom w:val="single" w:sz="2" w:space="0" w:color="auto"/>
            </w:tcBorders>
          </w:tcPr>
          <w:p w14:paraId="19C95FBB" w14:textId="77777777" w:rsidR="003861BB" w:rsidRPr="00AA7C9B" w:rsidRDefault="003861BB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72" w:type="dxa"/>
            <w:tcBorders>
              <w:bottom w:val="single" w:sz="2" w:space="0" w:color="auto"/>
            </w:tcBorders>
          </w:tcPr>
          <w:p w14:paraId="5D6A3C1C" w14:textId="77777777" w:rsidR="003861BB" w:rsidRPr="00AA7C9B" w:rsidRDefault="003861BB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342" w:type="dxa"/>
            <w:gridSpan w:val="6"/>
            <w:tcBorders>
              <w:bottom w:val="single" w:sz="2" w:space="0" w:color="auto"/>
            </w:tcBorders>
          </w:tcPr>
          <w:p w14:paraId="4F90DA55" w14:textId="77777777" w:rsidR="003861BB" w:rsidRPr="00AA7C9B" w:rsidRDefault="003861BB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3861BB" w:rsidRPr="00AA7C9B" w14:paraId="217A81F3" w14:textId="77777777" w:rsidTr="0072149F">
        <w:trPr>
          <w:trHeight w:val="347"/>
        </w:trPr>
        <w:tc>
          <w:tcPr>
            <w:tcW w:w="10067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51CC30D7" w14:textId="77777777" w:rsidR="003861BB" w:rsidRPr="00AA7C9B" w:rsidRDefault="00945579" w:rsidP="0072149F">
            <w:pPr>
              <w:pStyle w:val="Heading2"/>
              <w:rPr>
                <w:rFonts w:asciiTheme="minorHAnsi" w:hAnsiTheme="minorHAnsi" w:cstheme="minorHAnsi"/>
                <w:sz w:val="20"/>
                <w:lang w:val="en-GB"/>
              </w:rPr>
            </w:pPr>
            <w:r w:rsidRPr="00AA7C9B">
              <w:rPr>
                <w:rFonts w:asciiTheme="minorHAnsi" w:hAnsiTheme="minorHAnsi" w:cstheme="minorHAnsi"/>
                <w:sz w:val="20"/>
                <w:lang w:val="en-GB"/>
              </w:rPr>
              <w:t>Alternative Emergency Contacts</w:t>
            </w:r>
          </w:p>
        </w:tc>
      </w:tr>
      <w:tr w:rsidR="003861BB" w:rsidRPr="00AA7C9B" w14:paraId="41F4B62E" w14:textId="77777777" w:rsidTr="0072149F">
        <w:trPr>
          <w:trHeight w:val="209"/>
        </w:trPr>
        <w:tc>
          <w:tcPr>
            <w:tcW w:w="10067" w:type="dxa"/>
            <w:gridSpan w:val="10"/>
            <w:tcBorders>
              <w:top w:val="single" w:sz="2" w:space="0" w:color="auto"/>
            </w:tcBorders>
          </w:tcPr>
          <w:p w14:paraId="73D80996" w14:textId="77777777" w:rsidR="003861BB" w:rsidRPr="00AA7C9B" w:rsidRDefault="003861BB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3861BB" w:rsidRPr="00AA7C9B" w14:paraId="27BA9528" w14:textId="77777777" w:rsidTr="0072149F">
        <w:trPr>
          <w:trHeight w:val="279"/>
        </w:trPr>
        <w:tc>
          <w:tcPr>
            <w:tcW w:w="4453" w:type="dxa"/>
            <w:gridSpan w:val="3"/>
            <w:tcBorders>
              <w:bottom w:val="single" w:sz="2" w:space="0" w:color="auto"/>
            </w:tcBorders>
            <w:vAlign w:val="bottom"/>
          </w:tcPr>
          <w:p w14:paraId="63FDD1C2" w14:textId="77777777" w:rsidR="003861BB" w:rsidRPr="00AA7C9B" w:rsidRDefault="003861BB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72" w:type="dxa"/>
            <w:vAlign w:val="bottom"/>
          </w:tcPr>
          <w:p w14:paraId="1B64F185" w14:textId="77777777" w:rsidR="003861BB" w:rsidRPr="00AA7C9B" w:rsidRDefault="003861BB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342" w:type="dxa"/>
            <w:gridSpan w:val="6"/>
            <w:tcBorders>
              <w:bottom w:val="single" w:sz="2" w:space="0" w:color="auto"/>
            </w:tcBorders>
            <w:vAlign w:val="bottom"/>
          </w:tcPr>
          <w:p w14:paraId="0A924054" w14:textId="77777777" w:rsidR="003861BB" w:rsidRPr="00AA7C9B" w:rsidRDefault="008E41F2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                        </w:t>
            </w:r>
            <w:r w:rsid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                     </w:t>
            </w:r>
            <w:r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</w:tr>
      <w:tr w:rsidR="003861BB" w:rsidRPr="00AA7C9B" w14:paraId="0781830D" w14:textId="77777777" w:rsidTr="0072149F">
        <w:trPr>
          <w:trHeight w:val="279"/>
        </w:trPr>
        <w:tc>
          <w:tcPr>
            <w:tcW w:w="4453" w:type="dxa"/>
            <w:gridSpan w:val="3"/>
            <w:tcBorders>
              <w:top w:val="single" w:sz="2" w:space="0" w:color="auto"/>
            </w:tcBorders>
          </w:tcPr>
          <w:p w14:paraId="3BF8F3AD" w14:textId="77777777" w:rsidR="003861BB" w:rsidRPr="00AA7C9B" w:rsidRDefault="00F554A9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Name</w:t>
            </w:r>
            <w:r w:rsidR="008E41F2"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                                                        Relationship </w:t>
            </w:r>
          </w:p>
        </w:tc>
        <w:tc>
          <w:tcPr>
            <w:tcW w:w="272" w:type="dxa"/>
          </w:tcPr>
          <w:p w14:paraId="58A90D03" w14:textId="77777777" w:rsidR="003861BB" w:rsidRPr="00AA7C9B" w:rsidRDefault="003861BB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342" w:type="dxa"/>
            <w:gridSpan w:val="6"/>
          </w:tcPr>
          <w:p w14:paraId="68650BC5" w14:textId="77777777" w:rsidR="003861BB" w:rsidRPr="00AA7C9B" w:rsidRDefault="00F554A9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Name</w:t>
            </w:r>
            <w:r w:rsidR="00945579"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                                                                        Relationship</w:t>
            </w:r>
          </w:p>
        </w:tc>
      </w:tr>
      <w:tr w:rsidR="003861BB" w:rsidRPr="00AA7C9B" w14:paraId="41A9D6F8" w14:textId="77777777" w:rsidTr="0072149F">
        <w:trPr>
          <w:trHeight w:val="279"/>
        </w:trPr>
        <w:tc>
          <w:tcPr>
            <w:tcW w:w="2027" w:type="dxa"/>
            <w:tcBorders>
              <w:bottom w:val="single" w:sz="2" w:space="0" w:color="auto"/>
            </w:tcBorders>
            <w:vAlign w:val="bottom"/>
          </w:tcPr>
          <w:p w14:paraId="0E8D2E37" w14:textId="77777777" w:rsidR="003861BB" w:rsidRPr="00AA7C9B" w:rsidRDefault="00945579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</w:t>
            </w:r>
            <w:r w:rsidRPr="00AA7C9B">
              <w:rPr>
                <w:rStyle w:val="bodyChar"/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/>
            </w:r>
            <w:r w:rsidRPr="00AA7C9B">
              <w:rPr>
                <w:rStyle w:val="bodyChar"/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MACROBUTTON  DoFieldClick </w:instrText>
            </w:r>
            <w:r w:rsidRPr="00AA7C9B">
              <w:rPr>
                <w:rStyle w:val="areacodefieldCharChar"/>
                <w:rFonts w:asciiTheme="minorHAnsi" w:hAnsiTheme="minorHAnsi" w:cstheme="minorHAnsi"/>
                <w:sz w:val="20"/>
                <w:szCs w:val="20"/>
                <w:lang w:val="en-GB"/>
              </w:rPr>
              <w:instrText>[</w:instrText>
            </w:r>
            <w:r w:rsidRPr="00AA7C9B">
              <w:rPr>
                <w:rStyle w:val="bodyChar"/>
                <w:rFonts w:asciiTheme="minorHAnsi" w:hAnsiTheme="minorHAnsi" w:cstheme="minorHAnsi"/>
                <w:sz w:val="20"/>
                <w:szCs w:val="20"/>
                <w:lang w:val="en-GB"/>
              </w:rPr>
              <w:instrText>       </w:instrText>
            </w:r>
            <w:r w:rsidRPr="00AA7C9B">
              <w:rPr>
                <w:rStyle w:val="areacodefieldCharChar"/>
                <w:rFonts w:asciiTheme="minorHAnsi" w:hAnsiTheme="minorHAnsi" w:cstheme="minorHAnsi"/>
                <w:sz w:val="20"/>
                <w:szCs w:val="20"/>
                <w:lang w:val="en-GB"/>
              </w:rPr>
              <w:instrText>]</w:instrText>
            </w:r>
            <w:r w:rsidRPr="00AA7C9B">
              <w:rPr>
                <w:rStyle w:val="bodyChar"/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55" w:type="dxa"/>
            <w:vAlign w:val="bottom"/>
          </w:tcPr>
          <w:p w14:paraId="5932B910" w14:textId="77777777" w:rsidR="003861BB" w:rsidRPr="00AA7C9B" w:rsidRDefault="003861BB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1" w:type="dxa"/>
            <w:tcBorders>
              <w:bottom w:val="single" w:sz="2" w:space="0" w:color="auto"/>
            </w:tcBorders>
            <w:vAlign w:val="bottom"/>
          </w:tcPr>
          <w:p w14:paraId="09F286CA" w14:textId="77777777" w:rsidR="003861BB" w:rsidRPr="00AA7C9B" w:rsidRDefault="00945579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</w:t>
            </w:r>
            <w:r w:rsidRPr="00AA7C9B">
              <w:rPr>
                <w:rStyle w:val="bodyChar"/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/>
            </w:r>
            <w:r w:rsidRPr="00AA7C9B">
              <w:rPr>
                <w:rStyle w:val="bodyChar"/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MACROBUTTON  DoFieldClick </w:instrText>
            </w:r>
            <w:r w:rsidRPr="00AA7C9B">
              <w:rPr>
                <w:rStyle w:val="areacodefieldCharChar"/>
                <w:rFonts w:asciiTheme="minorHAnsi" w:hAnsiTheme="minorHAnsi" w:cstheme="minorHAnsi"/>
                <w:sz w:val="20"/>
                <w:szCs w:val="20"/>
                <w:lang w:val="en-GB"/>
              </w:rPr>
              <w:instrText>[</w:instrText>
            </w:r>
            <w:r w:rsidRPr="00AA7C9B">
              <w:rPr>
                <w:rStyle w:val="bodyChar"/>
                <w:rFonts w:asciiTheme="minorHAnsi" w:hAnsiTheme="minorHAnsi" w:cstheme="minorHAnsi"/>
                <w:sz w:val="20"/>
                <w:szCs w:val="20"/>
                <w:lang w:val="en-GB"/>
              </w:rPr>
              <w:instrText>       </w:instrText>
            </w:r>
            <w:r w:rsidRPr="00AA7C9B">
              <w:rPr>
                <w:rStyle w:val="areacodefieldCharChar"/>
                <w:rFonts w:asciiTheme="minorHAnsi" w:hAnsiTheme="minorHAnsi" w:cstheme="minorHAnsi"/>
                <w:sz w:val="20"/>
                <w:szCs w:val="20"/>
                <w:lang w:val="en-GB"/>
              </w:rPr>
              <w:instrText>]</w:instrText>
            </w:r>
            <w:r w:rsidRPr="00AA7C9B">
              <w:rPr>
                <w:rStyle w:val="bodyChar"/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72" w:type="dxa"/>
            <w:vAlign w:val="bottom"/>
          </w:tcPr>
          <w:p w14:paraId="38299D0B" w14:textId="77777777" w:rsidR="003861BB" w:rsidRPr="00AA7C9B" w:rsidRDefault="003861BB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15" w:type="dxa"/>
            <w:gridSpan w:val="3"/>
            <w:tcBorders>
              <w:bottom w:val="single" w:sz="2" w:space="0" w:color="auto"/>
            </w:tcBorders>
            <w:vAlign w:val="bottom"/>
          </w:tcPr>
          <w:p w14:paraId="2F7A8889" w14:textId="77777777" w:rsidR="003861BB" w:rsidRPr="00AA7C9B" w:rsidRDefault="00945579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</w:t>
            </w:r>
            <w:r w:rsidRPr="00AA7C9B">
              <w:rPr>
                <w:rStyle w:val="bodyChar"/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/>
            </w:r>
            <w:r w:rsidRPr="00AA7C9B">
              <w:rPr>
                <w:rStyle w:val="bodyChar"/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MACROBUTTON  DoFieldClick </w:instrText>
            </w:r>
            <w:r w:rsidRPr="00AA7C9B">
              <w:rPr>
                <w:rStyle w:val="areacodefieldCharChar"/>
                <w:rFonts w:asciiTheme="minorHAnsi" w:hAnsiTheme="minorHAnsi" w:cstheme="minorHAnsi"/>
                <w:sz w:val="20"/>
                <w:szCs w:val="20"/>
                <w:lang w:val="en-GB"/>
              </w:rPr>
              <w:instrText>[</w:instrText>
            </w:r>
            <w:r w:rsidRPr="00AA7C9B">
              <w:rPr>
                <w:rStyle w:val="bodyChar"/>
                <w:rFonts w:asciiTheme="minorHAnsi" w:hAnsiTheme="minorHAnsi" w:cstheme="minorHAnsi"/>
                <w:sz w:val="20"/>
                <w:szCs w:val="20"/>
                <w:lang w:val="en-GB"/>
              </w:rPr>
              <w:instrText>       </w:instrText>
            </w:r>
            <w:r w:rsidRPr="00AA7C9B">
              <w:rPr>
                <w:rStyle w:val="areacodefieldCharChar"/>
                <w:rFonts w:asciiTheme="minorHAnsi" w:hAnsiTheme="minorHAnsi" w:cstheme="minorHAnsi"/>
                <w:sz w:val="20"/>
                <w:szCs w:val="20"/>
                <w:lang w:val="en-GB"/>
              </w:rPr>
              <w:instrText>]</w:instrText>
            </w:r>
            <w:r w:rsidRPr="00AA7C9B">
              <w:rPr>
                <w:rStyle w:val="bodyChar"/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69" w:type="dxa"/>
            <w:vAlign w:val="bottom"/>
          </w:tcPr>
          <w:p w14:paraId="0AD4CBEF" w14:textId="77777777" w:rsidR="003861BB" w:rsidRPr="00AA7C9B" w:rsidRDefault="003861BB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958" w:type="dxa"/>
            <w:gridSpan w:val="2"/>
            <w:tcBorders>
              <w:bottom w:val="single" w:sz="2" w:space="0" w:color="auto"/>
            </w:tcBorders>
            <w:vAlign w:val="bottom"/>
          </w:tcPr>
          <w:p w14:paraId="20A05356" w14:textId="77777777" w:rsidR="003861BB" w:rsidRPr="00AA7C9B" w:rsidRDefault="00945579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</w:t>
            </w:r>
            <w:r w:rsidRPr="00AA7C9B">
              <w:rPr>
                <w:rStyle w:val="bodyChar"/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/>
            </w:r>
            <w:r w:rsidRPr="00AA7C9B">
              <w:rPr>
                <w:rStyle w:val="bodyChar"/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MACROBUTTON  DoFieldClick </w:instrText>
            </w:r>
            <w:r w:rsidRPr="00AA7C9B">
              <w:rPr>
                <w:rStyle w:val="areacodefieldCharChar"/>
                <w:rFonts w:asciiTheme="minorHAnsi" w:hAnsiTheme="minorHAnsi" w:cstheme="minorHAnsi"/>
                <w:sz w:val="20"/>
                <w:szCs w:val="20"/>
                <w:lang w:val="en-GB"/>
              </w:rPr>
              <w:instrText>[</w:instrText>
            </w:r>
            <w:r w:rsidRPr="00AA7C9B">
              <w:rPr>
                <w:rStyle w:val="bodyChar"/>
                <w:rFonts w:asciiTheme="minorHAnsi" w:hAnsiTheme="minorHAnsi" w:cstheme="minorHAnsi"/>
                <w:sz w:val="20"/>
                <w:szCs w:val="20"/>
                <w:lang w:val="en-GB"/>
              </w:rPr>
              <w:instrText>       </w:instrText>
            </w:r>
            <w:r w:rsidRPr="00AA7C9B">
              <w:rPr>
                <w:rStyle w:val="areacodefieldCharChar"/>
                <w:rFonts w:asciiTheme="minorHAnsi" w:hAnsiTheme="minorHAnsi" w:cstheme="minorHAnsi"/>
                <w:sz w:val="20"/>
                <w:szCs w:val="20"/>
                <w:lang w:val="en-GB"/>
              </w:rPr>
              <w:instrText>]</w:instrText>
            </w:r>
            <w:r w:rsidRPr="00AA7C9B">
              <w:rPr>
                <w:rStyle w:val="bodyChar"/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</w:tr>
      <w:tr w:rsidR="003861BB" w:rsidRPr="00AA7C9B" w14:paraId="4120D703" w14:textId="77777777" w:rsidTr="0072149F">
        <w:trPr>
          <w:trHeight w:val="279"/>
        </w:trPr>
        <w:tc>
          <w:tcPr>
            <w:tcW w:w="2027" w:type="dxa"/>
            <w:tcBorders>
              <w:top w:val="single" w:sz="2" w:space="0" w:color="auto"/>
            </w:tcBorders>
          </w:tcPr>
          <w:p w14:paraId="2BA8C1EF" w14:textId="77777777" w:rsidR="003861BB" w:rsidRPr="00AA7C9B" w:rsidRDefault="003216C1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Mobile </w:t>
            </w:r>
            <w:r w:rsidR="00945579"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Phone</w:t>
            </w:r>
          </w:p>
        </w:tc>
        <w:tc>
          <w:tcPr>
            <w:tcW w:w="255" w:type="dxa"/>
          </w:tcPr>
          <w:p w14:paraId="0424BF80" w14:textId="77777777" w:rsidR="003861BB" w:rsidRPr="00AA7C9B" w:rsidRDefault="003861BB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1" w:type="dxa"/>
            <w:tcBorders>
              <w:top w:val="single" w:sz="2" w:space="0" w:color="auto"/>
            </w:tcBorders>
          </w:tcPr>
          <w:p w14:paraId="10D34488" w14:textId="77777777" w:rsidR="003861BB" w:rsidRPr="00AA7C9B" w:rsidRDefault="00945579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Work Phone</w:t>
            </w:r>
          </w:p>
        </w:tc>
        <w:tc>
          <w:tcPr>
            <w:tcW w:w="272" w:type="dxa"/>
          </w:tcPr>
          <w:p w14:paraId="13F8BD45" w14:textId="77777777" w:rsidR="003861BB" w:rsidRPr="00AA7C9B" w:rsidRDefault="003861BB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15" w:type="dxa"/>
            <w:gridSpan w:val="3"/>
            <w:tcBorders>
              <w:top w:val="single" w:sz="2" w:space="0" w:color="auto"/>
            </w:tcBorders>
          </w:tcPr>
          <w:p w14:paraId="4881CBD2" w14:textId="77777777" w:rsidR="003861BB" w:rsidRPr="00AA7C9B" w:rsidRDefault="003216C1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Mobile</w:t>
            </w:r>
            <w:r w:rsidR="00945579"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Phone</w:t>
            </w:r>
          </w:p>
        </w:tc>
        <w:tc>
          <w:tcPr>
            <w:tcW w:w="269" w:type="dxa"/>
          </w:tcPr>
          <w:p w14:paraId="36750344" w14:textId="77777777" w:rsidR="003861BB" w:rsidRPr="00AA7C9B" w:rsidRDefault="003861BB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958" w:type="dxa"/>
            <w:gridSpan w:val="2"/>
          </w:tcPr>
          <w:p w14:paraId="420B2896" w14:textId="77777777" w:rsidR="003861BB" w:rsidRPr="00AA7C9B" w:rsidRDefault="00945579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Work Phone</w:t>
            </w:r>
          </w:p>
        </w:tc>
      </w:tr>
      <w:tr w:rsidR="003861BB" w:rsidRPr="00AA7C9B" w14:paraId="5B52A7E4" w14:textId="77777777" w:rsidTr="0072149F">
        <w:trPr>
          <w:trHeight w:val="279"/>
        </w:trPr>
        <w:tc>
          <w:tcPr>
            <w:tcW w:w="4453" w:type="dxa"/>
            <w:gridSpan w:val="3"/>
            <w:tcBorders>
              <w:bottom w:val="single" w:sz="2" w:space="0" w:color="auto"/>
            </w:tcBorders>
            <w:vAlign w:val="bottom"/>
          </w:tcPr>
          <w:p w14:paraId="23E563BC" w14:textId="77777777" w:rsidR="003861BB" w:rsidRPr="00AA7C9B" w:rsidRDefault="003861BB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72" w:type="dxa"/>
            <w:vAlign w:val="bottom"/>
          </w:tcPr>
          <w:p w14:paraId="322FEE60" w14:textId="77777777" w:rsidR="003861BB" w:rsidRPr="00AA7C9B" w:rsidRDefault="003861BB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342" w:type="dxa"/>
            <w:gridSpan w:val="6"/>
            <w:tcBorders>
              <w:bottom w:val="single" w:sz="2" w:space="0" w:color="auto"/>
            </w:tcBorders>
            <w:vAlign w:val="bottom"/>
          </w:tcPr>
          <w:p w14:paraId="73D8B2DC" w14:textId="77777777" w:rsidR="003861BB" w:rsidRPr="00AA7C9B" w:rsidRDefault="003861BB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3861BB" w:rsidRPr="00AA7C9B" w14:paraId="4C755194" w14:textId="77777777" w:rsidTr="0072149F">
        <w:trPr>
          <w:trHeight w:val="347"/>
        </w:trPr>
        <w:tc>
          <w:tcPr>
            <w:tcW w:w="10067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0CFFCD58" w14:textId="77777777" w:rsidR="003861BB" w:rsidRPr="00AA7C9B" w:rsidRDefault="00945579" w:rsidP="0072149F">
            <w:pPr>
              <w:pStyle w:val="Heading2"/>
              <w:rPr>
                <w:rFonts w:asciiTheme="minorHAnsi" w:hAnsiTheme="minorHAnsi" w:cstheme="minorHAnsi"/>
                <w:sz w:val="20"/>
                <w:lang w:val="en-GB"/>
              </w:rPr>
            </w:pPr>
            <w:r w:rsidRPr="00AA7C9B">
              <w:rPr>
                <w:rFonts w:asciiTheme="minorHAnsi" w:hAnsiTheme="minorHAnsi" w:cstheme="minorHAnsi"/>
                <w:sz w:val="20"/>
                <w:lang w:val="en-GB"/>
              </w:rPr>
              <w:t>Medical Information</w:t>
            </w:r>
          </w:p>
        </w:tc>
      </w:tr>
      <w:tr w:rsidR="003861BB" w:rsidRPr="00AA7C9B" w14:paraId="4066523C" w14:textId="77777777" w:rsidTr="0072149F">
        <w:trPr>
          <w:trHeight w:val="209"/>
        </w:trPr>
        <w:tc>
          <w:tcPr>
            <w:tcW w:w="10067" w:type="dxa"/>
            <w:gridSpan w:val="10"/>
            <w:tcBorders>
              <w:top w:val="single" w:sz="2" w:space="0" w:color="auto"/>
            </w:tcBorders>
          </w:tcPr>
          <w:p w14:paraId="4BC785D6" w14:textId="77777777" w:rsidR="003861BB" w:rsidRPr="00AA7C9B" w:rsidRDefault="003861BB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3861BB" w:rsidRPr="00AA7C9B" w14:paraId="7A7CA943" w14:textId="77777777" w:rsidTr="0072149F">
        <w:trPr>
          <w:trHeight w:val="279"/>
        </w:trPr>
        <w:tc>
          <w:tcPr>
            <w:tcW w:w="10067" w:type="dxa"/>
            <w:gridSpan w:val="10"/>
            <w:tcBorders>
              <w:bottom w:val="single" w:sz="2" w:space="0" w:color="auto"/>
            </w:tcBorders>
            <w:vAlign w:val="bottom"/>
          </w:tcPr>
          <w:p w14:paraId="306DAC6D" w14:textId="77777777" w:rsidR="003861BB" w:rsidRPr="00AA7C9B" w:rsidRDefault="003861BB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3861BB" w:rsidRPr="00AA7C9B" w14:paraId="26DED90F" w14:textId="77777777" w:rsidTr="0072149F">
        <w:trPr>
          <w:trHeight w:val="279"/>
        </w:trPr>
        <w:tc>
          <w:tcPr>
            <w:tcW w:w="10067" w:type="dxa"/>
            <w:gridSpan w:val="10"/>
            <w:tcBorders>
              <w:top w:val="single" w:sz="2" w:space="0" w:color="auto"/>
            </w:tcBorders>
          </w:tcPr>
          <w:p w14:paraId="1B765D1D" w14:textId="77777777" w:rsidR="003861BB" w:rsidRPr="00AA7C9B" w:rsidRDefault="00945579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Hospital/Clinic Preference</w:t>
            </w:r>
          </w:p>
        </w:tc>
      </w:tr>
      <w:tr w:rsidR="003861BB" w:rsidRPr="00AA7C9B" w14:paraId="53C1D912" w14:textId="77777777" w:rsidTr="0072149F">
        <w:trPr>
          <w:trHeight w:val="279"/>
        </w:trPr>
        <w:tc>
          <w:tcPr>
            <w:tcW w:w="5755" w:type="dxa"/>
            <w:gridSpan w:val="5"/>
            <w:tcBorders>
              <w:bottom w:val="single" w:sz="2" w:space="0" w:color="auto"/>
            </w:tcBorders>
            <w:vAlign w:val="bottom"/>
          </w:tcPr>
          <w:p w14:paraId="4E39DEC7" w14:textId="77777777" w:rsidR="003861BB" w:rsidRPr="00AA7C9B" w:rsidRDefault="003861BB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74" w:type="dxa"/>
            <w:vAlign w:val="bottom"/>
          </w:tcPr>
          <w:p w14:paraId="1D245954" w14:textId="77777777" w:rsidR="003861BB" w:rsidRPr="00AA7C9B" w:rsidRDefault="003861BB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038" w:type="dxa"/>
            <w:gridSpan w:val="4"/>
            <w:tcBorders>
              <w:bottom w:val="single" w:sz="2" w:space="0" w:color="auto"/>
            </w:tcBorders>
            <w:vAlign w:val="bottom"/>
          </w:tcPr>
          <w:p w14:paraId="1683A79C" w14:textId="77777777" w:rsidR="003861BB" w:rsidRPr="00AA7C9B" w:rsidRDefault="003861BB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3861BB" w:rsidRPr="00AA7C9B" w14:paraId="728CBC64" w14:textId="77777777" w:rsidTr="0072149F">
        <w:trPr>
          <w:trHeight w:val="279"/>
        </w:trPr>
        <w:tc>
          <w:tcPr>
            <w:tcW w:w="5755" w:type="dxa"/>
            <w:gridSpan w:val="5"/>
            <w:tcBorders>
              <w:top w:val="single" w:sz="2" w:space="0" w:color="auto"/>
            </w:tcBorders>
          </w:tcPr>
          <w:p w14:paraId="4EB179BB" w14:textId="77777777" w:rsidR="003861BB" w:rsidRPr="00AA7C9B" w:rsidRDefault="00945579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Doctor’s Name</w:t>
            </w:r>
          </w:p>
        </w:tc>
        <w:tc>
          <w:tcPr>
            <w:tcW w:w="274" w:type="dxa"/>
          </w:tcPr>
          <w:p w14:paraId="0997CDE2" w14:textId="77777777" w:rsidR="003861BB" w:rsidRPr="00AA7C9B" w:rsidRDefault="003861BB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038" w:type="dxa"/>
            <w:gridSpan w:val="4"/>
          </w:tcPr>
          <w:p w14:paraId="1FC20D80" w14:textId="77777777" w:rsidR="003861BB" w:rsidRPr="00AA7C9B" w:rsidRDefault="00945579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Phone Number</w:t>
            </w:r>
          </w:p>
        </w:tc>
      </w:tr>
      <w:tr w:rsidR="003861BB" w:rsidRPr="00AA7C9B" w14:paraId="0FF0A160" w14:textId="77777777" w:rsidTr="0072149F">
        <w:trPr>
          <w:trHeight w:val="279"/>
        </w:trPr>
        <w:tc>
          <w:tcPr>
            <w:tcW w:w="5755" w:type="dxa"/>
            <w:gridSpan w:val="5"/>
            <w:tcBorders>
              <w:bottom w:val="single" w:sz="2" w:space="0" w:color="auto"/>
            </w:tcBorders>
            <w:vAlign w:val="bottom"/>
          </w:tcPr>
          <w:p w14:paraId="1C2440D1" w14:textId="77777777" w:rsidR="003861BB" w:rsidRPr="00AA7C9B" w:rsidRDefault="003861BB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74" w:type="dxa"/>
            <w:vAlign w:val="bottom"/>
          </w:tcPr>
          <w:p w14:paraId="35D74866" w14:textId="77777777" w:rsidR="003861BB" w:rsidRPr="00AA7C9B" w:rsidRDefault="003861BB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038" w:type="dxa"/>
            <w:gridSpan w:val="4"/>
            <w:tcBorders>
              <w:bottom w:val="single" w:sz="2" w:space="0" w:color="auto"/>
            </w:tcBorders>
            <w:vAlign w:val="bottom"/>
          </w:tcPr>
          <w:p w14:paraId="1F014CEB" w14:textId="77777777" w:rsidR="003861BB" w:rsidRPr="00AA7C9B" w:rsidRDefault="003861BB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3861BB" w:rsidRPr="00AA7C9B" w14:paraId="33FD857C" w14:textId="77777777" w:rsidTr="0072149F">
        <w:trPr>
          <w:trHeight w:val="279"/>
        </w:trPr>
        <w:tc>
          <w:tcPr>
            <w:tcW w:w="5755" w:type="dxa"/>
            <w:gridSpan w:val="5"/>
            <w:tcBorders>
              <w:top w:val="single" w:sz="2" w:space="0" w:color="auto"/>
            </w:tcBorders>
          </w:tcPr>
          <w:p w14:paraId="1D6B96BA" w14:textId="77777777" w:rsidR="003861BB" w:rsidRPr="00AA7C9B" w:rsidRDefault="00945579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Insurance Company</w:t>
            </w:r>
          </w:p>
        </w:tc>
        <w:tc>
          <w:tcPr>
            <w:tcW w:w="274" w:type="dxa"/>
          </w:tcPr>
          <w:p w14:paraId="43820F8C" w14:textId="77777777" w:rsidR="003861BB" w:rsidRPr="00AA7C9B" w:rsidRDefault="003861BB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038" w:type="dxa"/>
            <w:gridSpan w:val="4"/>
            <w:tcBorders>
              <w:top w:val="single" w:sz="2" w:space="0" w:color="auto"/>
            </w:tcBorders>
          </w:tcPr>
          <w:p w14:paraId="6F9B4D9D" w14:textId="77777777" w:rsidR="003861BB" w:rsidRPr="00AA7C9B" w:rsidRDefault="00945579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Policy Number</w:t>
            </w:r>
          </w:p>
        </w:tc>
      </w:tr>
      <w:tr w:rsidR="003861BB" w:rsidRPr="00AA7C9B" w14:paraId="555219FC" w14:textId="77777777" w:rsidTr="0072149F">
        <w:trPr>
          <w:trHeight w:val="279"/>
        </w:trPr>
        <w:tc>
          <w:tcPr>
            <w:tcW w:w="10067" w:type="dxa"/>
            <w:gridSpan w:val="10"/>
            <w:tcBorders>
              <w:bottom w:val="single" w:sz="2" w:space="0" w:color="auto"/>
            </w:tcBorders>
            <w:vAlign w:val="bottom"/>
          </w:tcPr>
          <w:p w14:paraId="1FF6ACDB" w14:textId="77777777" w:rsidR="003861BB" w:rsidRPr="00AA7C9B" w:rsidRDefault="003861BB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3861BB" w:rsidRPr="00AA7C9B" w14:paraId="4249BF88" w14:textId="77777777" w:rsidTr="0072149F">
        <w:trPr>
          <w:trHeight w:val="279"/>
        </w:trPr>
        <w:tc>
          <w:tcPr>
            <w:tcW w:w="10067" w:type="dxa"/>
            <w:gridSpan w:val="10"/>
            <w:tcBorders>
              <w:top w:val="single" w:sz="2" w:space="0" w:color="auto"/>
            </w:tcBorders>
          </w:tcPr>
          <w:p w14:paraId="49BBBCE0" w14:textId="77777777" w:rsidR="003861BB" w:rsidRPr="00AA7C9B" w:rsidRDefault="00945579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Allergies/Special Health Considerations</w:t>
            </w:r>
          </w:p>
        </w:tc>
      </w:tr>
      <w:tr w:rsidR="003861BB" w:rsidRPr="00AA7C9B" w14:paraId="6389EBEB" w14:textId="77777777" w:rsidTr="0072149F">
        <w:trPr>
          <w:trHeight w:val="279"/>
        </w:trPr>
        <w:tc>
          <w:tcPr>
            <w:tcW w:w="10067" w:type="dxa"/>
            <w:gridSpan w:val="10"/>
          </w:tcPr>
          <w:p w14:paraId="22459C4D" w14:textId="77777777" w:rsidR="003861BB" w:rsidRPr="00AA7C9B" w:rsidRDefault="003861BB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3861BB" w:rsidRPr="00AA7C9B" w14:paraId="40DFF98A" w14:textId="77777777" w:rsidTr="0072149F">
        <w:trPr>
          <w:trHeight w:val="279"/>
        </w:trPr>
        <w:tc>
          <w:tcPr>
            <w:tcW w:w="10067" w:type="dxa"/>
            <w:gridSpan w:val="10"/>
          </w:tcPr>
          <w:p w14:paraId="3D2C8E2F" w14:textId="77777777" w:rsidR="003861BB" w:rsidRPr="00AA7C9B" w:rsidRDefault="00AA7C9B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 authorize</w:t>
            </w:r>
            <w:r w:rsidR="00945579" w:rsidRPr="00AA7C9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all medical and surgical treatment, 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X-ray, laboratory, anaesthesia </w:t>
            </w:r>
            <w:r w:rsidR="00945579" w:rsidRPr="00AA7C9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and other medical and/or hospital procedures as may be performed or prescribed by the attending doctor and/or paramedics for my child and waive my right to informed consent of treatment. This waiver applies only in the even that neither parent/guardian can be reached in the case of an emergency</w:t>
            </w:r>
            <w:r w:rsidR="00945579"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  <w:p w14:paraId="7157658E" w14:textId="77777777" w:rsidR="00AA7C9B" w:rsidRPr="00AA7C9B" w:rsidRDefault="00AA7C9B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3861BB" w:rsidRPr="00AA7C9B" w14:paraId="681C6B94" w14:textId="77777777" w:rsidTr="0072149F">
        <w:trPr>
          <w:trHeight w:val="279"/>
        </w:trPr>
        <w:tc>
          <w:tcPr>
            <w:tcW w:w="5755" w:type="dxa"/>
            <w:gridSpan w:val="5"/>
            <w:tcBorders>
              <w:bottom w:val="single" w:sz="2" w:space="0" w:color="auto"/>
            </w:tcBorders>
            <w:vAlign w:val="bottom"/>
          </w:tcPr>
          <w:p w14:paraId="6B74EDD6" w14:textId="77777777" w:rsidR="003861BB" w:rsidRPr="00AA7C9B" w:rsidRDefault="003861BB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74" w:type="dxa"/>
            <w:vAlign w:val="bottom"/>
          </w:tcPr>
          <w:p w14:paraId="7FD50840" w14:textId="77777777" w:rsidR="003861BB" w:rsidRPr="00AA7C9B" w:rsidRDefault="003861BB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038" w:type="dxa"/>
            <w:gridSpan w:val="4"/>
            <w:tcBorders>
              <w:bottom w:val="single" w:sz="2" w:space="0" w:color="auto"/>
            </w:tcBorders>
            <w:vAlign w:val="bottom"/>
          </w:tcPr>
          <w:p w14:paraId="2AAA7377" w14:textId="77777777" w:rsidR="003861BB" w:rsidRPr="00AA7C9B" w:rsidRDefault="003861BB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3861BB" w:rsidRPr="00AA7C9B" w14:paraId="6E5C29BB" w14:textId="77777777" w:rsidTr="0072149F">
        <w:trPr>
          <w:trHeight w:val="279"/>
        </w:trPr>
        <w:tc>
          <w:tcPr>
            <w:tcW w:w="5755" w:type="dxa"/>
            <w:gridSpan w:val="5"/>
            <w:tcBorders>
              <w:top w:val="single" w:sz="2" w:space="0" w:color="auto"/>
            </w:tcBorders>
          </w:tcPr>
          <w:p w14:paraId="2557F452" w14:textId="77777777" w:rsidR="003861BB" w:rsidRPr="00AA7C9B" w:rsidRDefault="00F554A9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Parent</w:t>
            </w:r>
            <w:r w:rsidR="00945579"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/Guardian’s Signature</w:t>
            </w:r>
          </w:p>
        </w:tc>
        <w:tc>
          <w:tcPr>
            <w:tcW w:w="274" w:type="dxa"/>
          </w:tcPr>
          <w:p w14:paraId="3A44A251" w14:textId="77777777" w:rsidR="003861BB" w:rsidRPr="00AA7C9B" w:rsidRDefault="003861BB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038" w:type="dxa"/>
            <w:gridSpan w:val="4"/>
          </w:tcPr>
          <w:p w14:paraId="7613BD90" w14:textId="77777777" w:rsidR="003861BB" w:rsidRPr="00AA7C9B" w:rsidRDefault="00945579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Date</w:t>
            </w:r>
          </w:p>
        </w:tc>
      </w:tr>
      <w:tr w:rsidR="003861BB" w:rsidRPr="00AA7C9B" w14:paraId="568CFA53" w14:textId="77777777" w:rsidTr="0072149F">
        <w:trPr>
          <w:trHeight w:val="279"/>
        </w:trPr>
        <w:tc>
          <w:tcPr>
            <w:tcW w:w="10067" w:type="dxa"/>
            <w:gridSpan w:val="10"/>
          </w:tcPr>
          <w:p w14:paraId="60B9E4D7" w14:textId="77777777" w:rsidR="003861BB" w:rsidRPr="00AA7C9B" w:rsidRDefault="003861BB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3861BB" w:rsidRPr="00AA7C9B" w14:paraId="7A1E008D" w14:textId="77777777" w:rsidTr="0072149F">
        <w:trPr>
          <w:trHeight w:val="279"/>
        </w:trPr>
        <w:tc>
          <w:tcPr>
            <w:tcW w:w="10067" w:type="dxa"/>
            <w:gridSpan w:val="10"/>
          </w:tcPr>
          <w:p w14:paraId="796C2368" w14:textId="77777777" w:rsidR="00F810C3" w:rsidRPr="00AA7C9B" w:rsidRDefault="00945579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 give permission for my child to go on field trips. I release </w:t>
            </w:r>
            <w:r w:rsidR="00206703"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Shield of Faith Christian </w:t>
            </w:r>
            <w:r w:rsidR="008E41F2"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School (</w:t>
            </w:r>
            <w:r w:rsidR="0013244E"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SOFCS) </w:t>
            </w:r>
            <w:r w:rsidR="00206703"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and</w:t>
            </w:r>
            <w:r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indivi</w:t>
            </w:r>
            <w:r w:rsidR="008E41F2"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duals from liability in case of</w:t>
            </w:r>
            <w:r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accident during activities related to </w:t>
            </w:r>
            <w:r w:rsidR="0013244E"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SOFCS</w:t>
            </w:r>
            <w:r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as long as normal safety </w:t>
            </w:r>
            <w:r w:rsid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procedures have been taken.</w:t>
            </w:r>
          </w:p>
          <w:p w14:paraId="44974424" w14:textId="77777777" w:rsidR="00F810C3" w:rsidRPr="00AA7C9B" w:rsidRDefault="00F810C3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3861BB" w:rsidRPr="00AA7C9B" w14:paraId="172E676E" w14:textId="77777777" w:rsidTr="0072149F">
        <w:trPr>
          <w:trHeight w:val="279"/>
        </w:trPr>
        <w:tc>
          <w:tcPr>
            <w:tcW w:w="5755" w:type="dxa"/>
            <w:gridSpan w:val="5"/>
            <w:tcBorders>
              <w:bottom w:val="single" w:sz="2" w:space="0" w:color="auto"/>
            </w:tcBorders>
            <w:vAlign w:val="bottom"/>
          </w:tcPr>
          <w:p w14:paraId="6C081B81" w14:textId="77777777" w:rsidR="003861BB" w:rsidRDefault="003861BB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E140E7D" w14:textId="77777777" w:rsidR="00AA7C9B" w:rsidRPr="00AA7C9B" w:rsidRDefault="00AA7C9B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74" w:type="dxa"/>
            <w:vAlign w:val="bottom"/>
          </w:tcPr>
          <w:p w14:paraId="327C972B" w14:textId="77777777" w:rsidR="003861BB" w:rsidRPr="00AA7C9B" w:rsidRDefault="003861BB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038" w:type="dxa"/>
            <w:gridSpan w:val="4"/>
            <w:tcBorders>
              <w:bottom w:val="single" w:sz="2" w:space="0" w:color="auto"/>
            </w:tcBorders>
            <w:vAlign w:val="bottom"/>
          </w:tcPr>
          <w:p w14:paraId="70C02A94" w14:textId="77777777" w:rsidR="003861BB" w:rsidRPr="00AA7C9B" w:rsidRDefault="003861BB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3861BB" w:rsidRPr="00AA7C9B" w14:paraId="06F6E84F" w14:textId="77777777" w:rsidTr="0072149F">
        <w:trPr>
          <w:trHeight w:val="279"/>
        </w:trPr>
        <w:tc>
          <w:tcPr>
            <w:tcW w:w="5755" w:type="dxa"/>
            <w:gridSpan w:val="5"/>
            <w:tcBorders>
              <w:top w:val="single" w:sz="2" w:space="0" w:color="auto"/>
            </w:tcBorders>
          </w:tcPr>
          <w:p w14:paraId="6A429D95" w14:textId="77777777" w:rsidR="003861BB" w:rsidRPr="00AA7C9B" w:rsidRDefault="00F554A9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Parent</w:t>
            </w:r>
            <w:r w:rsidR="00945579"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/Guardian’s Signature</w:t>
            </w:r>
          </w:p>
        </w:tc>
        <w:tc>
          <w:tcPr>
            <w:tcW w:w="274" w:type="dxa"/>
          </w:tcPr>
          <w:p w14:paraId="18A446EE" w14:textId="77777777" w:rsidR="003861BB" w:rsidRPr="00AA7C9B" w:rsidRDefault="003861BB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038" w:type="dxa"/>
            <w:gridSpan w:val="4"/>
          </w:tcPr>
          <w:p w14:paraId="7141DE37" w14:textId="77777777" w:rsidR="003861BB" w:rsidRPr="00AA7C9B" w:rsidRDefault="00945579" w:rsidP="0072149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A7C9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Date</w:t>
            </w:r>
          </w:p>
        </w:tc>
      </w:tr>
    </w:tbl>
    <w:p w14:paraId="493AC9C8" w14:textId="77777777" w:rsidR="00206703" w:rsidRDefault="00206703" w:rsidP="003E5170">
      <w:pPr>
        <w:rPr>
          <w:rFonts w:asciiTheme="minorHAnsi" w:hAnsiTheme="minorHAnsi" w:cstheme="minorHAnsi"/>
          <w:sz w:val="20"/>
          <w:szCs w:val="20"/>
          <w:lang w:val="en-GB"/>
        </w:rPr>
      </w:pPr>
    </w:p>
    <w:sectPr w:rsidR="00206703">
      <w:headerReference w:type="default" r:id="rId7"/>
      <w:pgSz w:w="12240" w:h="15840"/>
      <w:pgMar w:top="864" w:right="108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E7484" w14:textId="77777777" w:rsidR="00EF0E5C" w:rsidRDefault="00EF0E5C" w:rsidP="00206703">
      <w:pPr>
        <w:spacing w:before="0"/>
      </w:pPr>
      <w:r>
        <w:separator/>
      </w:r>
    </w:p>
  </w:endnote>
  <w:endnote w:type="continuationSeparator" w:id="0">
    <w:p w14:paraId="2619555A" w14:textId="77777777" w:rsidR="00EF0E5C" w:rsidRDefault="00EF0E5C" w:rsidP="0020670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C489A" w14:textId="77777777" w:rsidR="00EF0E5C" w:rsidRDefault="00EF0E5C" w:rsidP="00206703">
      <w:pPr>
        <w:spacing w:before="0"/>
      </w:pPr>
      <w:r>
        <w:separator/>
      </w:r>
    </w:p>
  </w:footnote>
  <w:footnote w:type="continuationSeparator" w:id="0">
    <w:p w14:paraId="54AD142A" w14:textId="77777777" w:rsidR="00EF0E5C" w:rsidRDefault="00EF0E5C" w:rsidP="0020670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8B908" w14:textId="261204E6" w:rsidR="00206703" w:rsidRPr="0098308B" w:rsidRDefault="00F810C3" w:rsidP="0098308B">
    <w:pPr>
      <w:pStyle w:val="Header"/>
      <w:jc w:val="both"/>
      <w:rPr>
        <w:sz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B211B29" wp14:editId="201BDBE6">
          <wp:simplePos x="0" y="0"/>
          <wp:positionH relativeFrom="margin">
            <wp:align>left</wp:align>
          </wp:positionH>
          <wp:positionV relativeFrom="paragraph">
            <wp:posOffset>-323850</wp:posOffset>
          </wp:positionV>
          <wp:extent cx="542167" cy="600075"/>
          <wp:effectExtent l="0" t="0" r="0" b="0"/>
          <wp:wrapTight wrapText="bothSides">
            <wp:wrapPolygon edited="0">
              <wp:start x="0" y="0"/>
              <wp:lineTo x="0" y="20571"/>
              <wp:lineTo x="20511" y="20571"/>
              <wp:lineTo x="2051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167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35FA2">
      <w:rPr>
        <w:sz w:val="24"/>
      </w:rPr>
      <w:t xml:space="preserve">         </w:t>
    </w:r>
    <w:r w:rsidR="00AA7C9B">
      <w:rPr>
        <w:sz w:val="24"/>
      </w:rPr>
      <w:t xml:space="preserve"> </w:t>
    </w:r>
    <w:r w:rsidR="00206703" w:rsidRPr="009F1F6F">
      <w:rPr>
        <w:b/>
        <w:sz w:val="24"/>
      </w:rPr>
      <w:t>SHIELD OF FAITH CHRIST</w:t>
    </w:r>
    <w:r w:rsidR="00BB4ECD" w:rsidRPr="009F1F6F">
      <w:rPr>
        <w:b/>
        <w:sz w:val="24"/>
      </w:rPr>
      <w:t>IAN SCHOOL</w:t>
    </w:r>
    <w:r w:rsidR="00BB4ECD">
      <w:rPr>
        <w:sz w:val="24"/>
      </w:rPr>
      <w:t xml:space="preserve"> – </w:t>
    </w:r>
    <w:r w:rsidR="00C44F85">
      <w:rPr>
        <w:b/>
        <w:sz w:val="24"/>
      </w:rPr>
      <w:t>202</w:t>
    </w:r>
    <w:r w:rsidR="003E5170">
      <w:rPr>
        <w:b/>
        <w:sz w:val="24"/>
      </w:rPr>
      <w:t>5</w:t>
    </w:r>
    <w:r w:rsidR="00C44F85">
      <w:rPr>
        <w:b/>
        <w:sz w:val="24"/>
      </w:rPr>
      <w:t>-202</w:t>
    </w:r>
    <w:r w:rsidR="003E5170">
      <w:rPr>
        <w:b/>
        <w:sz w:val="24"/>
      </w:rPr>
      <w:t>6</w:t>
    </w:r>
    <w:r w:rsidR="000F007F">
      <w:rPr>
        <w:b/>
        <w:sz w:val="24"/>
      </w:rPr>
      <w:t xml:space="preserve"> </w:t>
    </w:r>
    <w:r w:rsidR="0098308B">
      <w:rPr>
        <w:b/>
        <w:sz w:val="24"/>
      </w:rPr>
      <w:t>Field Trips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5A691C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494CC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CCAD8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59A2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0F862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C425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38A3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262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7441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1A7C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4426727">
    <w:abstractNumId w:val="9"/>
  </w:num>
  <w:num w:numId="2" w16cid:durableId="1111243010">
    <w:abstractNumId w:val="7"/>
  </w:num>
  <w:num w:numId="3" w16cid:durableId="2051755862">
    <w:abstractNumId w:val="6"/>
  </w:num>
  <w:num w:numId="4" w16cid:durableId="1621650140">
    <w:abstractNumId w:val="5"/>
  </w:num>
  <w:num w:numId="5" w16cid:durableId="2036802571">
    <w:abstractNumId w:val="4"/>
  </w:num>
  <w:num w:numId="6" w16cid:durableId="592206068">
    <w:abstractNumId w:val="8"/>
  </w:num>
  <w:num w:numId="7" w16cid:durableId="329451361">
    <w:abstractNumId w:val="3"/>
  </w:num>
  <w:num w:numId="8" w16cid:durableId="138420988">
    <w:abstractNumId w:val="2"/>
  </w:num>
  <w:num w:numId="9" w16cid:durableId="966467670">
    <w:abstractNumId w:val="1"/>
  </w:num>
  <w:num w:numId="10" w16cid:durableId="1327630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703"/>
    <w:rsid w:val="00097AD6"/>
    <w:rsid w:val="000F007F"/>
    <w:rsid w:val="0013244E"/>
    <w:rsid w:val="0014486A"/>
    <w:rsid w:val="00194C05"/>
    <w:rsid w:val="00206703"/>
    <w:rsid w:val="00213FDC"/>
    <w:rsid w:val="00233CB5"/>
    <w:rsid w:val="002607BC"/>
    <w:rsid w:val="002D497E"/>
    <w:rsid w:val="002F37CD"/>
    <w:rsid w:val="002F6769"/>
    <w:rsid w:val="003216C1"/>
    <w:rsid w:val="00335FA2"/>
    <w:rsid w:val="00355522"/>
    <w:rsid w:val="003861BB"/>
    <w:rsid w:val="00392189"/>
    <w:rsid w:val="003A212B"/>
    <w:rsid w:val="003E5170"/>
    <w:rsid w:val="00431691"/>
    <w:rsid w:val="00462702"/>
    <w:rsid w:val="004A54EE"/>
    <w:rsid w:val="004C5388"/>
    <w:rsid w:val="004F00BE"/>
    <w:rsid w:val="005107F5"/>
    <w:rsid w:val="005F5FD4"/>
    <w:rsid w:val="00612E6A"/>
    <w:rsid w:val="00634EE4"/>
    <w:rsid w:val="006B65E5"/>
    <w:rsid w:val="006D3616"/>
    <w:rsid w:val="007060B1"/>
    <w:rsid w:val="0072149F"/>
    <w:rsid w:val="00767194"/>
    <w:rsid w:val="007715D3"/>
    <w:rsid w:val="008A1D4C"/>
    <w:rsid w:val="008E41F2"/>
    <w:rsid w:val="00920145"/>
    <w:rsid w:val="00945579"/>
    <w:rsid w:val="0098308B"/>
    <w:rsid w:val="009D3D31"/>
    <w:rsid w:val="009F1F6F"/>
    <w:rsid w:val="00A5520A"/>
    <w:rsid w:val="00AA7C9B"/>
    <w:rsid w:val="00AB27FD"/>
    <w:rsid w:val="00BB4ECD"/>
    <w:rsid w:val="00BD0363"/>
    <w:rsid w:val="00C44F85"/>
    <w:rsid w:val="00CE18E4"/>
    <w:rsid w:val="00D67C0E"/>
    <w:rsid w:val="00DA14EA"/>
    <w:rsid w:val="00E41FBC"/>
    <w:rsid w:val="00E84CC5"/>
    <w:rsid w:val="00EF0E5C"/>
    <w:rsid w:val="00F2760B"/>
    <w:rsid w:val="00F554A9"/>
    <w:rsid w:val="00F810C3"/>
    <w:rsid w:val="00FC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35D412"/>
  <w15:docId w15:val="{B103AD4B-7AB8-4775-A6F4-09024374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/>
    </w:pPr>
    <w:rPr>
      <w:rFonts w:ascii="Century Gothic" w:hAnsi="Century Gothic"/>
      <w:sz w:val="16"/>
      <w:szCs w:val="24"/>
    </w:rPr>
  </w:style>
  <w:style w:type="paragraph" w:styleId="Heading1">
    <w:name w:val="heading 1"/>
    <w:basedOn w:val="body"/>
    <w:next w:val="Normal"/>
    <w:qFormat/>
    <w:p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spacing w:before="0"/>
      <w:jc w:val="center"/>
      <w:outlineLvl w:val="1"/>
    </w:pPr>
    <w:rPr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pPr>
      <w:spacing w:before="0"/>
    </w:pPr>
    <w:rPr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2067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703"/>
    <w:rPr>
      <w:rFonts w:ascii="Century Gothic" w:hAnsi="Century Gothic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206703"/>
    <w:pPr>
      <w:tabs>
        <w:tab w:val="center" w:pos="4680"/>
        <w:tab w:val="right" w:pos="9360"/>
      </w:tabs>
    </w:pPr>
  </w:style>
  <w:style w:type="paragraph" w:styleId="BalloonText">
    <w:name w:val="Balloon Text"/>
    <w:basedOn w:val="Normal"/>
    <w:semiHidden/>
    <w:rPr>
      <w:rFonts w:ascii="Tahoma" w:hAnsi="Tahoma" w:cs="Tahoma"/>
      <w:szCs w:val="16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areacodefield">
    <w:name w:val="area code field"/>
    <w:basedOn w:val="Normal"/>
    <w:rPr>
      <w:color w:val="FFFFFF"/>
    </w:rPr>
  </w:style>
  <w:style w:type="character" w:customStyle="1" w:styleId="areacodefieldCharChar">
    <w:name w:val="area code field Char Char"/>
    <w:basedOn w:val="DefaultParagraphFont"/>
    <w:rPr>
      <w:rFonts w:ascii="Century Gothic" w:hAnsi="Century Gothic"/>
      <w:color w:val="FFFFFF"/>
      <w:sz w:val="16"/>
      <w:szCs w:val="24"/>
      <w:lang w:val="en-US" w:eastAsia="en-US" w:bidi="ar-SA"/>
    </w:rPr>
  </w:style>
  <w:style w:type="character" w:customStyle="1" w:styleId="bodyChar">
    <w:name w:val="body Char"/>
    <w:basedOn w:val="DefaultParagraphFont"/>
    <w:rPr>
      <w:rFonts w:ascii="Century Gothic" w:hAnsi="Century Gothic"/>
      <w:sz w:val="18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206703"/>
    <w:rPr>
      <w:rFonts w:ascii="Century Gothic" w:hAnsi="Century Gothic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F\Documents\FIELD%20TRIPS%20TEMPLATE%20&amp;%20MORE\0118073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01180738</Template>
  <TotalTime>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SOF</dc:creator>
  <cp:lastModifiedBy>Deborah Martinez</cp:lastModifiedBy>
  <cp:revision>3</cp:revision>
  <cp:lastPrinted>2023-09-22T23:08:00Z</cp:lastPrinted>
  <dcterms:created xsi:type="dcterms:W3CDTF">2025-08-18T00:30:00Z</dcterms:created>
  <dcterms:modified xsi:type="dcterms:W3CDTF">2025-08-18T00:30:00Z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TC011807381033</vt:lpwstr>
  </property>
</Properties>
</file>